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jpg" ContentType="image/jp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52" w:after="0" w:line="240" w:lineRule="auto"/>
        <w:ind w:left="125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216.717838pt;height:56.1pt;mso-position-horizontal-relative:char;mso-position-vertical-relative:line" type="#_x0000_t75">
            <v:imagedata r:id="rId7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9" w:after="0" w:line="240" w:lineRule="auto"/>
        <w:ind w:left="4362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ovje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nstvo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nje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doktor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nosti</w:t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4280" w:right="293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Voditelj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smj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rova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osl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jediplo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skog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č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išnog</w:t>
      </w:r>
    </w:p>
    <w:p>
      <w:pPr>
        <w:spacing w:before="0" w:after="0" w:line="240" w:lineRule="auto"/>
        <w:ind w:left="4629" w:right="645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(dokto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skog)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studija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„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joprivr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dne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nosti“</w:t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71" w:lineRule="exact"/>
        <w:ind w:left="5123" w:right="1134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Odj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ku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posli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dip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-1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mske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stud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je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pgMar w:header="674" w:footer="664" w:top="860" w:bottom="860" w:left="1020" w:right="1020"/>
          <w:headerReference w:type="default" r:id="rId5"/>
          <w:footerReference w:type="default" r:id="rId6"/>
          <w:type w:val="continuous"/>
          <w:pgSz w:w="11920" w:h="16840"/>
        </w:sectPr>
      </w:pPr>
      <w:rPr/>
    </w:p>
    <w:p>
      <w:pPr>
        <w:spacing w:before="29" w:after="0" w:line="240" w:lineRule="auto"/>
        <w:ind w:left="113" w:right="-76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dmet:</w:t>
      </w:r>
    </w:p>
    <w:p>
      <w:pPr>
        <w:spacing w:before="10" w:after="0" w:line="100" w:lineRule="exact"/>
        <w:jc w:val="left"/>
        <w:rPr>
          <w:sz w:val="10"/>
          <w:szCs w:val="10"/>
        </w:rPr>
      </w:pPr>
      <w:rPr/>
      <w:r>
        <w:rPr/>
        <w:br w:type="column"/>
      </w:r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71" w:lineRule="exact"/>
        <w:ind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position w:val="-1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position w:val="-1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position w:val="-1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position w:val="-1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position w:val="-1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  <w:t>li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  <w:t>EC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  <w:position w:val="-1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position w:val="-1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position w:val="-1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  <w:t>ova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1920" w:h="16840"/>
          <w:pgMar w:top="860" w:bottom="860" w:left="1020" w:right="1020"/>
          <w:cols w:num="2" w:equalWidth="0">
            <w:col w:w="979" w:space="2346"/>
            <w:col w:w="6555"/>
          </w:cols>
        </w:sectPr>
      </w:pPr>
      <w:rPr/>
    </w:p>
    <w:p>
      <w:pPr>
        <w:spacing w:before="8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29" w:after="0" w:line="240" w:lineRule="auto"/>
        <w:ind w:left="113" w:right="53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ovje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nstvo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nje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doktor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nosti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ojoj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sjedni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održ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noj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na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(upis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prij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dlog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vodi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ova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osl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jediplo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skog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č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išnog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(dokto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g)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stud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„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opriv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dne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nosti“,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doku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jelo</w:t>
      </w:r>
    </w:p>
    <w:p>
      <w:pPr>
        <w:spacing w:before="1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4218" w:right="4201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1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13" w:right="53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dodjeli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ECTS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bodova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pola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nicima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posli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mskog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č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išnog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stud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obv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tne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borne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vnosti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ne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mu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stud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dobl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od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thodne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dodje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ECTS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bodova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upisati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podn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š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nja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upisati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).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jc w:val="both"/>
        <w:spacing w:after="0"/>
        <w:sectPr>
          <w:type w:val="continuous"/>
          <w:pgSz w:w="11920" w:h="16840"/>
          <w:pgMar w:top="860" w:bottom="860" w:left="1020" w:right="102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5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9" w:after="0" w:line="240" w:lineRule="auto"/>
        <w:ind w:left="113" w:right="56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/>
        <w:pict>
          <v:group style="position:absolute;margin-left:55.200001pt;margin-top:58.033123pt;width:490.684pt;height:.1pt;mso-position-horizontal-relative:page;mso-position-vertical-relative:paragraph;z-index:-261" coordorigin="1104,1161" coordsize="9814,2">
            <v:shape style="position:absolute;left:1104;top:1161;width:9814;height:2" coordorigin="1104,1161" coordsize="9814,0" path="m1104,1161l10918,1161e" filled="f" stroked="t" strokeweight=".580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nici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jedipl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mskog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č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išnog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„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opriv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dne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nosti“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sv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jom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nstvenom,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stru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č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nom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stavnom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vnosti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jekom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dobl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ispuni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uvjete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dodjelu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bo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od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dod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bodo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ed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:</w:t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33" w:after="0" w:line="183" w:lineRule="exact"/>
        <w:ind w:left="927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60.743999pt;margin-top:8.731358pt;width:9.9244pt;height:9.960pt;mso-position-horizontal-relative:page;mso-position-vertical-relative:paragraph;z-index:-234" type="#_x0000_t202" filled="f" stroked="f">
            <v:textbox inset="0,0,0,0">
              <w:txbxContent>
                <w:p>
                  <w:pPr>
                    <w:spacing w:before="0" w:after="0" w:line="199" w:lineRule="exact"/>
                    <w:ind w:right="-70"/>
                    <w:jc w:val="left"/>
                    <w:rPr>
                      <w:rFonts w:ascii="Times New Roman" w:hAnsi="Times New Roman" w:cs="Times New Roman" w:eastAsia="Times New Roman"/>
                      <w:sz w:val="20"/>
                      <w:szCs w:val="20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spacing w:val="0"/>
                      <w:w w:val="100"/>
                      <w:b/>
                      <w:bCs/>
                    </w:rPr>
                    <w:t>br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24.775452pt;margin-top:-35.249298pt;width:11.960008pt;height:112.755206pt;mso-position-horizontal-relative:page;mso-position-vertical-relative:paragraph;z-index:-232" type="#_x0000_t202" filled="f" stroked="f">
            <v:textbox inset="0,0,0,0" style="layout-flow:vertical;mso-layout-flow-alt:bottom-to-top">
              <w:txbxContent>
                <w:p>
                  <w:pPr>
                    <w:spacing w:before="0" w:after="0" w:line="224" w:lineRule="exact"/>
                    <w:ind w:left="20" w:right="-50"/>
                    <w:jc w:val="left"/>
                    <w:rPr>
                      <w:rFonts w:ascii="Times New Roman" w:hAnsi="Times New Roman" w:cs="Times New Roman" w:eastAsia="Times New Roman"/>
                      <w:sz w:val="20"/>
                      <w:szCs w:val="20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spacing w:val="1"/>
                      <w:w w:val="100"/>
                    </w:rPr>
                    <w:t>1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spacing w:val="0"/>
                      <w:w w:val="100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spacing w:val="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spacing w:val="0"/>
                      <w:w w:val="100"/>
                    </w:rPr>
                    <w:t>O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spacing w:val="1"/>
                      <w:w w:val="100"/>
                    </w:rPr>
                    <w:t>b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spacing w:val="1"/>
                      <w:w w:val="100"/>
                    </w:rPr>
                    <w:t>v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spacing w:val="0"/>
                      <w:w w:val="100"/>
                    </w:rPr>
                    <w:t>e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spacing w:val="1"/>
                      <w:w w:val="100"/>
                    </w:rPr>
                    <w:t>z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spacing w:val="1"/>
                      <w:w w:val="100"/>
                    </w:rPr>
                    <w:t>n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spacing w:val="0"/>
                      <w:w w:val="100"/>
                    </w:rPr>
                    <w:t>i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spacing w:val="-7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spacing w:val="0"/>
                      <w:w w:val="100"/>
                    </w:rPr>
                    <w:t>i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spacing w:val="-3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spacing w:val="0"/>
                      <w:w w:val="100"/>
                    </w:rPr>
                    <w:t>iz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spacing w:val="1"/>
                      <w:w w:val="100"/>
                    </w:rPr>
                    <w:t>b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spacing w:val="1"/>
                      <w:w w:val="100"/>
                    </w:rPr>
                    <w:t>o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spacing w:val="-2"/>
                      <w:w w:val="100"/>
                    </w:rPr>
                    <w:t>r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spacing w:val="1"/>
                      <w:w w:val="100"/>
                    </w:rPr>
                    <w:t>n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spacing w:val="0"/>
                      <w:w w:val="100"/>
                    </w:rPr>
                    <w:t>i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spacing w:val="-6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spacing w:val="1"/>
                      <w:w w:val="100"/>
                    </w:rPr>
                    <w:t>m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spacing w:val="1"/>
                      <w:w w:val="100"/>
                    </w:rPr>
                    <w:t>o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spacing w:val="-1"/>
                      <w:w w:val="100"/>
                    </w:rPr>
                    <w:t>d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spacing w:val="1"/>
                      <w:w w:val="100"/>
                    </w:rPr>
                    <w:t>u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spacing w:val="0"/>
                      <w:w w:val="100"/>
                    </w:rPr>
                    <w:t>li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46.135437pt;margin-top:-35.229378pt;width:11.960008pt;height:112.735286pt;mso-position-horizontal-relative:page;mso-position-vertical-relative:paragraph;z-index:-231" type="#_x0000_t202" filled="f" stroked="f">
            <v:textbox inset="0,0,0,0" style="layout-flow:vertical;mso-layout-flow-alt:bottom-to-top">
              <w:txbxContent>
                <w:p>
                  <w:pPr>
                    <w:spacing w:before="0" w:after="0" w:line="224" w:lineRule="exact"/>
                    <w:ind w:left="20" w:right="-50"/>
                    <w:jc w:val="left"/>
                    <w:rPr>
                      <w:rFonts w:ascii="Times New Roman" w:hAnsi="Times New Roman" w:cs="Times New Roman" w:eastAsia="Times New Roman"/>
                      <w:sz w:val="20"/>
                      <w:szCs w:val="20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spacing w:val="1"/>
                      <w:w w:val="100"/>
                    </w:rPr>
                    <w:t>2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spacing w:val="0"/>
                      <w:w w:val="100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spacing w:val="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spacing w:val="0"/>
                      <w:w w:val="100"/>
                    </w:rPr>
                    <w:t>Z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spacing w:val="1"/>
                      <w:w w:val="100"/>
                    </w:rPr>
                    <w:t>n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spacing w:val="0"/>
                      <w:w w:val="100"/>
                    </w:rPr>
                    <w:t>a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spacing w:val="1"/>
                      <w:w w:val="100"/>
                    </w:rPr>
                    <w:t>n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spacing w:val="-1"/>
                      <w:w w:val="100"/>
                    </w:rPr>
                    <w:t>s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spacing w:val="0"/>
                      <w:w w:val="100"/>
                    </w:rPr>
                    <w:t>t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spacing w:val="1"/>
                      <w:w w:val="100"/>
                    </w:rPr>
                    <w:t>v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spacing w:val="-2"/>
                      <w:w w:val="100"/>
                    </w:rPr>
                    <w:t>e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spacing w:val="1"/>
                      <w:w w:val="100"/>
                    </w:rPr>
                    <w:t>n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spacing w:val="0"/>
                      <w:w w:val="100"/>
                    </w:rPr>
                    <w:t>o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spacing w:val="-8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spacing w:val="1"/>
                      <w:w w:val="100"/>
                    </w:rPr>
                    <w:t>u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spacing w:val="-1"/>
                      <w:w w:val="100"/>
                    </w:rPr>
                    <w:t>s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spacing w:val="0"/>
                      <w:w w:val="100"/>
                    </w:rPr>
                    <w:t>a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spacing w:val="1"/>
                      <w:w w:val="100"/>
                    </w:rPr>
                    <w:t>v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spacing w:val="1"/>
                      <w:w w:val="100"/>
                    </w:rPr>
                    <w:t>r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spacing w:val="-1"/>
                      <w:w w:val="100"/>
                    </w:rPr>
                    <w:t>š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spacing w:val="0"/>
                      <w:w w:val="100"/>
                    </w:rPr>
                    <w:t>a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spacing w:val="1"/>
                      <w:w w:val="100"/>
                    </w:rPr>
                    <w:t>v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spacing w:val="-2"/>
                      <w:w w:val="100"/>
                    </w:rPr>
                    <w:t>a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spacing w:val="1"/>
                      <w:w w:val="100"/>
                    </w:rPr>
                    <w:t>n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spacing w:val="0"/>
                      <w:w w:val="100"/>
                    </w:rPr>
                    <w:t>je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67.375458pt;margin-top:-31.265297pt;width:11.960008pt;height:108.771206pt;mso-position-horizontal-relative:page;mso-position-vertical-relative:paragraph;z-index:-230" type="#_x0000_t202" filled="f" stroked="f">
            <v:textbox inset="0,0,0,0" style="layout-flow:vertical;mso-layout-flow-alt:bottom-to-top">
              <w:txbxContent>
                <w:p>
                  <w:pPr>
                    <w:spacing w:before="0" w:after="0" w:line="224" w:lineRule="exact"/>
                    <w:ind w:left="20" w:right="-50"/>
                    <w:jc w:val="left"/>
                    <w:rPr>
                      <w:rFonts w:ascii="Times New Roman" w:hAnsi="Times New Roman" w:cs="Times New Roman" w:eastAsia="Times New Roman"/>
                      <w:sz w:val="20"/>
                      <w:szCs w:val="20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spacing w:val="1"/>
                      <w:w w:val="100"/>
                    </w:rPr>
                    <w:t>3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spacing w:val="0"/>
                      <w:w w:val="100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spacing w:val="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spacing w:val="0"/>
                      <w:w w:val="100"/>
                    </w:rPr>
                    <w:t>Z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spacing w:val="1"/>
                      <w:w w:val="100"/>
                    </w:rPr>
                    <w:t>n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spacing w:val="0"/>
                      <w:w w:val="100"/>
                    </w:rPr>
                    <w:t>a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spacing w:val="1"/>
                      <w:w w:val="100"/>
                    </w:rPr>
                    <w:t>n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spacing w:val="-1"/>
                      <w:w w:val="100"/>
                    </w:rPr>
                    <w:t>s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spacing w:val="0"/>
                      <w:w w:val="100"/>
                    </w:rPr>
                    <w:t>t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spacing w:val="1"/>
                      <w:w w:val="100"/>
                    </w:rPr>
                    <w:t>v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spacing w:val="-2"/>
                      <w:w w:val="100"/>
                    </w:rPr>
                    <w:t>e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spacing w:val="1"/>
                      <w:w w:val="100"/>
                    </w:rPr>
                    <w:t>n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spacing w:val="0"/>
                      <w:w w:val="100"/>
                    </w:rPr>
                    <w:t>a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spacing w:val="-8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spacing w:val="1"/>
                      <w:w w:val="100"/>
                    </w:rPr>
                    <w:t>p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spacing w:val="1"/>
                      <w:w w:val="100"/>
                    </w:rPr>
                    <w:t>r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spacing w:val="0"/>
                      <w:w w:val="100"/>
                    </w:rPr>
                    <w:t>e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spacing w:val="1"/>
                      <w:w w:val="100"/>
                    </w:rPr>
                    <w:t>z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spacing w:val="-2"/>
                      <w:w w:val="100"/>
                    </w:rPr>
                    <w:t>e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spacing w:val="1"/>
                      <w:w w:val="100"/>
                    </w:rPr>
                    <w:t>n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spacing w:val="0"/>
                      <w:w w:val="100"/>
                    </w:rPr>
                    <w:t>tacija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09.885437pt;margin-top:-6.982816pt;width:11.960006pt;height:84.488725pt;mso-position-horizontal-relative:page;mso-position-vertical-relative:paragraph;z-index:-228" type="#_x0000_t202" filled="f" stroked="f">
            <v:textbox inset="0,0,0,0" style="layout-flow:vertical;mso-layout-flow-alt:bottom-to-top">
              <w:txbxContent>
                <w:p>
                  <w:pPr>
                    <w:spacing w:before="0" w:after="0" w:line="224" w:lineRule="exact"/>
                    <w:ind w:left="20" w:right="-50"/>
                    <w:jc w:val="left"/>
                    <w:rPr>
                      <w:rFonts w:ascii="Times New Roman" w:hAnsi="Times New Roman" w:cs="Times New Roman" w:eastAsia="Times New Roman"/>
                      <w:sz w:val="20"/>
                      <w:szCs w:val="20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spacing w:val="1"/>
                      <w:w w:val="100"/>
                    </w:rPr>
                    <w:t>5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spacing w:val="0"/>
                      <w:w w:val="100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spacing w:val="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spacing w:val="0"/>
                      <w:w w:val="100"/>
                    </w:rPr>
                    <w:t>Str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spacing w:val="1"/>
                      <w:w w:val="100"/>
                    </w:rPr>
                    <w:t>u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spacing w:val="0"/>
                      <w:w w:val="100"/>
                    </w:rPr>
                    <w:t>č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spacing w:val="1"/>
                      <w:w w:val="100"/>
                    </w:rPr>
                    <w:t>n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spacing w:val="0"/>
                      <w:w w:val="100"/>
                    </w:rPr>
                    <w:t>e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spacing w:val="-5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spacing w:val="-2"/>
                      <w:w w:val="100"/>
                    </w:rPr>
                    <w:t>a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spacing w:val="1"/>
                      <w:w w:val="100"/>
                    </w:rPr>
                    <w:t>k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spacing w:val="0"/>
                      <w:w w:val="100"/>
                    </w:rPr>
                    <w:t>ti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spacing w:val="1"/>
                      <w:w w:val="100"/>
                    </w:rPr>
                    <w:t>v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spacing w:val="1"/>
                      <w:w w:val="100"/>
                    </w:rPr>
                    <w:t>n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spacing w:val="1"/>
                      <w:w w:val="100"/>
                    </w:rPr>
                    <w:t>o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spacing w:val="-1"/>
                      <w:w w:val="100"/>
                    </w:rPr>
                    <w:t>s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spacing w:val="0"/>
                      <w:w w:val="100"/>
                    </w:rPr>
                    <w:t>ti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31.125458pt;margin-top:-29.211857pt;width:29.120006pt;height:106.717765pt;mso-position-horizontal-relative:page;mso-position-vertical-relative:paragraph;z-index:-227" type="#_x0000_t202" filled="f" stroked="f">
            <v:textbox inset="0,0,0,0" style="layout-flow:vertical;mso-layout-flow-alt:bottom-to-top">
              <w:txbxContent>
                <w:p>
                  <w:pPr>
                    <w:spacing w:before="0" w:after="0" w:line="224" w:lineRule="exact"/>
                    <w:ind w:left="20" w:right="-20"/>
                    <w:jc w:val="left"/>
                    <w:rPr>
                      <w:rFonts w:ascii="Times New Roman" w:hAnsi="Times New Roman" w:cs="Times New Roman" w:eastAsia="Times New Roman"/>
                      <w:sz w:val="20"/>
                      <w:szCs w:val="20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spacing w:val="1"/>
                      <w:w w:val="100"/>
                    </w:rPr>
                    <w:t>6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spacing w:val="0"/>
                      <w:w w:val="100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spacing w:val="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spacing w:val="0"/>
                      <w:w w:val="100"/>
                    </w:rPr>
                    <w:t>Nasta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spacing w:val="1"/>
                      <w:w w:val="100"/>
                    </w:rPr>
                    <w:t>v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spacing w:val="1"/>
                      <w:w w:val="100"/>
                    </w:rPr>
                    <w:t>n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spacing w:val="0"/>
                      <w:w w:val="100"/>
                    </w:rPr>
                    <w:t>e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spacing w:val="-6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spacing w:val="0"/>
                      <w:w w:val="100"/>
                    </w:rPr>
                    <w:t>a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spacing w:val="1"/>
                      <w:w w:val="100"/>
                    </w:rPr>
                    <w:t>k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spacing w:val="0"/>
                      <w:w w:val="100"/>
                    </w:rPr>
                    <w:t>ti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spacing w:val="1"/>
                      <w:w w:val="100"/>
                    </w:rPr>
                    <w:t>v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spacing w:val="-1"/>
                      <w:w w:val="100"/>
                    </w:rPr>
                    <w:t>n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spacing w:val="1"/>
                      <w:w w:val="100"/>
                    </w:rPr>
                    <w:t>o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spacing w:val="-1"/>
                      <w:w w:val="100"/>
                    </w:rPr>
                    <w:t>s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spacing w:val="0"/>
                      <w:w w:val="100"/>
                    </w:rPr>
                    <w:t>ti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spacing w:val="0"/>
                      <w:w w:val="100"/>
                    </w:rPr>
                  </w:r>
                </w:p>
                <w:p>
                  <w:pPr>
                    <w:spacing w:before="3" w:after="0" w:line="110" w:lineRule="exact"/>
                    <w:jc w:val="left"/>
                    <w:rPr>
                      <w:sz w:val="11"/>
                      <w:szCs w:val="11"/>
                    </w:rPr>
                  </w:pPr>
                  <w:rPr/>
                  <w:r>
                    <w:rPr>
                      <w:sz w:val="11"/>
                      <w:szCs w:val="11"/>
                    </w:rPr>
                  </w:r>
                </w:p>
                <w:p>
                  <w:pPr>
                    <w:spacing w:before="0" w:after="0" w:line="240" w:lineRule="auto"/>
                    <w:ind w:left="20" w:right="-50"/>
                    <w:jc w:val="left"/>
                    <w:rPr>
                      <w:rFonts w:ascii="Times New Roman" w:hAnsi="Times New Roman" w:cs="Times New Roman" w:eastAsia="Times New Roman"/>
                      <w:sz w:val="20"/>
                      <w:szCs w:val="20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spacing w:val="1"/>
                      <w:w w:val="100"/>
                    </w:rPr>
                    <w:t>7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spacing w:val="0"/>
                      <w:w w:val="100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spacing w:val="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spacing w:val="0"/>
                      <w:w w:val="100"/>
                    </w:rPr>
                    <w:t>P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spacing w:val="1"/>
                      <w:w w:val="100"/>
                    </w:rPr>
                    <w:t>o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spacing w:val="0"/>
                      <w:w w:val="100"/>
                    </w:rPr>
                    <w:t>slije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spacing w:val="1"/>
                      <w:w w:val="100"/>
                    </w:rPr>
                    <w:t>d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spacing w:val="0"/>
                      <w:w w:val="100"/>
                    </w:rPr>
                    <w:t>i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spacing w:val="1"/>
                      <w:w w:val="100"/>
                    </w:rPr>
                    <w:t>p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spacing w:val="0"/>
                      <w:w w:val="100"/>
                    </w:rPr>
                    <w:t>l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spacing w:val="1"/>
                      <w:w w:val="100"/>
                    </w:rPr>
                    <w:t>o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spacing w:val="1"/>
                      <w:w w:val="100"/>
                    </w:rPr>
                    <w:t>m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spacing w:val="-1"/>
                      <w:w w:val="100"/>
                    </w:rPr>
                    <w:t>s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spacing w:val="1"/>
                      <w:w w:val="100"/>
                    </w:rPr>
                    <w:t>k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spacing w:val="0"/>
                      <w:w w:val="100"/>
                    </w:rPr>
                    <w:t>i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spacing w:val="-13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spacing w:val="0"/>
                      <w:w w:val="100"/>
                    </w:rPr>
                    <w:t>st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spacing w:val="1"/>
                      <w:w w:val="100"/>
                    </w:rPr>
                    <w:t>u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spacing w:val="1"/>
                      <w:w w:val="100"/>
                    </w:rPr>
                    <w:t>d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spacing w:val="0"/>
                      <w:w w:val="100"/>
                    </w:rPr>
                    <w:t>iji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73.605438pt;margin-top:-45.816856pt;width:57.560007pt;height:123.322766pt;mso-position-horizontal-relative:page;mso-position-vertical-relative:paragraph;z-index:-226" type="#_x0000_t202" filled="f" stroked="f">
            <v:textbox inset="0,0,0,0" style="layout-flow:vertical;mso-layout-flow-alt:bottom-to-top">
              <w:txbxContent>
                <w:p>
                  <w:pPr>
                    <w:spacing w:before="0" w:after="0" w:line="224" w:lineRule="exact"/>
                    <w:ind w:left="20" w:right="-50"/>
                    <w:jc w:val="left"/>
                    <w:rPr>
                      <w:rFonts w:ascii="Times New Roman" w:hAnsi="Times New Roman" w:cs="Times New Roman" w:eastAsia="Times New Roman"/>
                      <w:sz w:val="20"/>
                      <w:szCs w:val="20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spacing w:val="0"/>
                      <w:w w:val="100"/>
                      <w:b/>
                      <w:bCs/>
                    </w:rPr>
                    <w:t>U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spacing w:val="1"/>
                      <w:w w:val="100"/>
                      <w:b/>
                      <w:bCs/>
                    </w:rPr>
                    <w:t>K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spacing w:val="0"/>
                      <w:w w:val="100"/>
                      <w:b/>
                      <w:bCs/>
                    </w:rPr>
                    <w:t>U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spacing w:val="1"/>
                      <w:w w:val="100"/>
                      <w:b/>
                      <w:bCs/>
                    </w:rPr>
                    <w:t>P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spacing w:val="0"/>
                      <w:w w:val="100"/>
                      <w:b/>
                      <w:bCs/>
                    </w:rPr>
                    <w:t>NO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spacing w:val="-8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spacing w:val="0"/>
                      <w:w w:val="100"/>
                      <w:b/>
                      <w:bCs/>
                    </w:rPr>
                    <w:t>po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spacing w:val="-1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spacing w:val="1"/>
                      <w:w w:val="100"/>
                      <w:b/>
                      <w:bCs/>
                    </w:rPr>
                    <w:t>o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spacing w:val="1"/>
                      <w:w w:val="100"/>
                      <w:b/>
                      <w:bCs/>
                    </w:rPr>
                    <w:t>v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spacing w:val="1"/>
                      <w:w w:val="100"/>
                      <w:b/>
                      <w:bCs/>
                    </w:rPr>
                    <w:t>o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spacing w:val="0"/>
                      <w:w w:val="100"/>
                      <w:b/>
                      <w:bCs/>
                    </w:rPr>
                    <w:t>m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spacing w:val="-5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spacing w:val="0"/>
                      <w:w w:val="100"/>
                      <w:b/>
                      <w:bCs/>
                    </w:rPr>
                    <w:t>z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spacing w:val="1"/>
                      <w:w w:val="100"/>
                      <w:b/>
                      <w:bCs/>
                    </w:rPr>
                    <w:t>a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spacing w:val="0"/>
                      <w:w w:val="100"/>
                      <w:b/>
                      <w:bCs/>
                    </w:rPr>
                    <w:t>ht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spacing w:val="1"/>
                      <w:w w:val="100"/>
                      <w:b/>
                      <w:bCs/>
                    </w:rPr>
                    <w:t>j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spacing w:val="-2"/>
                      <w:w w:val="100"/>
                      <w:b/>
                      <w:bCs/>
                    </w:rPr>
                    <w:t>e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spacing w:val="1"/>
                      <w:w w:val="100"/>
                      <w:b/>
                      <w:bCs/>
                    </w:rPr>
                    <w:t>v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spacing w:val="0"/>
                      <w:w w:val="100"/>
                      <w:b/>
                      <w:bCs/>
                    </w:rPr>
                    <w:t>u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spacing w:val="0"/>
                      <w:w w:val="100"/>
                    </w:rPr>
                  </w:r>
                </w:p>
                <w:p>
                  <w:pPr>
                    <w:spacing w:before="6" w:after="0" w:line="110" w:lineRule="exact"/>
                    <w:jc w:val="left"/>
                    <w:rPr>
                      <w:sz w:val="11"/>
                      <w:szCs w:val="11"/>
                    </w:rPr>
                  </w:pPr>
                  <w:rPr/>
                  <w:r>
                    <w:rPr>
                      <w:sz w:val="11"/>
                      <w:szCs w:val="11"/>
                    </w:rPr>
                  </w:r>
                </w:p>
                <w:p>
                  <w:pPr>
                    <w:spacing w:before="0" w:after="0" w:line="245" w:lineRule="auto"/>
                    <w:ind w:left="20" w:right="81"/>
                    <w:jc w:val="left"/>
                    <w:rPr>
                      <w:rFonts w:ascii="Times New Roman" w:hAnsi="Times New Roman" w:cs="Times New Roman" w:eastAsia="Times New Roman"/>
                      <w:sz w:val="20"/>
                      <w:szCs w:val="20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spacing w:val="0"/>
                      <w:w w:val="100"/>
                      <w:b/>
                      <w:bCs/>
                    </w:rPr>
                    <w:t>U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spacing w:val="1"/>
                      <w:w w:val="100"/>
                      <w:b/>
                      <w:bCs/>
                    </w:rPr>
                    <w:t>K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spacing w:val="0"/>
                      <w:w w:val="100"/>
                      <w:b/>
                      <w:bCs/>
                    </w:rPr>
                    <w:t>U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spacing w:val="1"/>
                      <w:w w:val="100"/>
                      <w:b/>
                      <w:bCs/>
                    </w:rPr>
                    <w:t>P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spacing w:val="0"/>
                      <w:w w:val="100"/>
                      <w:b/>
                      <w:bCs/>
                    </w:rPr>
                    <w:t>NO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spacing w:val="-8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spacing w:val="-1"/>
                      <w:w w:val="100"/>
                      <w:b/>
                      <w:bCs/>
                    </w:rPr>
                    <w:t>E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spacing w:val="0"/>
                      <w:w w:val="100"/>
                      <w:b/>
                      <w:bCs/>
                    </w:rPr>
                    <w:t>C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spacing w:val="2"/>
                      <w:w w:val="100"/>
                      <w:b/>
                      <w:bCs/>
                    </w:rPr>
                    <w:t>T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spacing w:val="0"/>
                      <w:w w:val="100"/>
                      <w:b/>
                      <w:bCs/>
                    </w:rPr>
                    <w:t>S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spacing w:val="46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spacing w:val="0"/>
                      <w:w w:val="100"/>
                      <w:b/>
                      <w:bCs/>
                    </w:rPr>
                    <w:t>-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spacing w:val="1"/>
                      <w:w w:val="100"/>
                      <w:b/>
                      <w:bCs/>
                    </w:rPr>
                    <w:t>t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spacing w:val="0"/>
                      <w:w w:val="100"/>
                      <w:b/>
                      <w:bCs/>
                    </w:rPr>
                    <w:t>ijek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spacing w:val="1"/>
                      <w:w w:val="100"/>
                      <w:b/>
                      <w:bCs/>
                    </w:rPr>
                    <w:t>o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spacing w:val="0"/>
                      <w:w w:val="100"/>
                      <w:b/>
                      <w:bCs/>
                    </w:rPr>
                    <w:t>m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spacing w:val="-1"/>
                      <w:w w:val="100"/>
                      <w:b/>
                      <w:bCs/>
                    </w:rPr>
                    <w:t>s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spacing w:val="1"/>
                      <w:w w:val="100"/>
                      <w:b/>
                      <w:bCs/>
                    </w:rPr>
                    <w:t>t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spacing w:val="0"/>
                      <w:w w:val="100"/>
                      <w:b/>
                      <w:bCs/>
                    </w:rPr>
                    <w:t>u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spacing w:val="-1"/>
                      <w:w w:val="100"/>
                      <w:b/>
                      <w:bCs/>
                    </w:rPr>
                    <w:t>d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spacing w:val="0"/>
                      <w:w w:val="100"/>
                      <w:b/>
                      <w:bCs/>
                    </w:rPr>
                    <w:t>ija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spacing w:val="0"/>
                      <w:w w:val="100"/>
                    </w:rPr>
                  </w:r>
                </w:p>
                <w:p>
                  <w:pPr>
                    <w:spacing w:before="96" w:after="0" w:line="240" w:lineRule="auto"/>
                    <w:ind w:left="20" w:right="-20"/>
                    <w:jc w:val="left"/>
                    <w:rPr>
                      <w:rFonts w:ascii="Times New Roman" w:hAnsi="Times New Roman" w:cs="Times New Roman" w:eastAsia="Times New Roman"/>
                      <w:sz w:val="20"/>
                      <w:szCs w:val="20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spacing w:val="0"/>
                      <w:w w:val="100"/>
                      <w:b/>
                      <w:bCs/>
                    </w:rPr>
                    <w:t>Upis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spacing w:val="45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spacing w:val="0"/>
                      <w:w w:val="100"/>
                      <w:b/>
                      <w:bCs/>
                    </w:rPr>
                    <w:t>na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spacing w:val="-1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spacing w:val="1"/>
                      <w:w w:val="100"/>
                      <w:b/>
                      <w:bCs/>
                    </w:rPr>
                    <w:t>v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spacing w:val="0"/>
                      <w:w w:val="100"/>
                      <w:b/>
                      <w:bCs/>
                    </w:rPr>
                    <w:t>i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spacing w:val="-1"/>
                      <w:w w:val="100"/>
                      <w:b/>
                      <w:bCs/>
                    </w:rPr>
                    <w:t>š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spacing w:val="0"/>
                      <w:w w:val="100"/>
                      <w:b/>
                      <w:bCs/>
                    </w:rPr>
                    <w:t>u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spacing w:val="-3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spacing w:val="1"/>
                      <w:w w:val="100"/>
                      <w:b/>
                      <w:bCs/>
                    </w:rPr>
                    <w:t>g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spacing w:val="1"/>
                      <w:w w:val="100"/>
                      <w:b/>
                      <w:bCs/>
                    </w:rPr>
                    <w:t>o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spacing w:val="0"/>
                      <w:w w:val="100"/>
                      <w:b/>
                      <w:bCs/>
                    </w:rPr>
                    <w:t>di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spacing w:val="1"/>
                      <w:w w:val="100"/>
                      <w:b/>
                      <w:bCs/>
                    </w:rPr>
                    <w:t>n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spacing w:val="0"/>
                      <w:w w:val="100"/>
                      <w:b/>
                      <w:bCs/>
                    </w:rPr>
                    <w:t>u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spacing w:val="-6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spacing w:val="0"/>
                      <w:w w:val="100"/>
                      <w:b/>
                      <w:bCs/>
                    </w:rPr>
                    <w:t>s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spacing w:val="2"/>
                      <w:w w:val="100"/>
                      <w:b/>
                      <w:bCs/>
                    </w:rPr>
                    <w:t>t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spacing w:val="0"/>
                      <w:w w:val="100"/>
                      <w:b/>
                      <w:bCs/>
                    </w:rPr>
                    <w:t>u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spacing w:val="2"/>
                      <w:w w:val="100"/>
                      <w:b/>
                      <w:bCs/>
                    </w:rPr>
                    <w:t>d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spacing w:val="0"/>
                      <w:w w:val="100"/>
                      <w:b/>
                      <w:bCs/>
                    </w:rPr>
                    <w:t>ija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b/>
          <w:bCs/>
          <w:position w:val="-4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b/>
          <w:bCs/>
          <w:position w:val="-4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  <w:position w:val="-4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b/>
          <w:bCs/>
          <w:position w:val="-4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  <w:position w:val="-4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b/>
          <w:bCs/>
          <w:position w:val="-4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  <w:position w:val="-4"/>
        </w:rPr>
        <w:t>pr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  <w:position w:val="-4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  <w:position w:val="-4"/>
        </w:rPr>
        <w:t>z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b/>
          <w:bCs/>
          <w:position w:val="-4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b/>
          <w:bCs/>
          <w:position w:val="-4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  <w:position w:val="-4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</w:r>
    </w:p>
    <w:p>
      <w:pPr>
        <w:spacing w:before="0" w:after="0" w:line="273" w:lineRule="exact"/>
        <w:ind w:left="670" w:right="-20"/>
        <w:jc w:val="left"/>
        <w:tabs>
          <w:tab w:pos="3480" w:val="left"/>
        </w:tabs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group style="position:absolute;margin-left:55.200001pt;margin-top:71.565712pt;width:490.684pt;height:.1pt;mso-position-horizontal-relative:page;mso-position-vertical-relative:paragraph;z-index:-260" coordorigin="1104,1431" coordsize="9814,2">
            <v:shape style="position:absolute;left:1104;top:1431;width:9814;height:2" coordorigin="1104,1431" coordsize="9814,0" path="m1104,1431l10918,1431e" filled="f" stroked="t" strokeweight=".58001pt" strokecolor="#000000">
              <v:path arrowok="t"/>
            </v:shape>
          </v:group>
          <w10:wrap type="none"/>
        </w:pict>
      </w:r>
      <w:r>
        <w:rPr/>
        <w:pict>
          <v:group style="position:absolute;margin-left:54.959999pt;margin-top:83.355721pt;width:491.16pt;height:.48pt;mso-position-horizontal-relative:page;mso-position-vertical-relative:paragraph;z-index:-259" coordorigin="1099,1667" coordsize="9823,10">
            <v:group style="position:absolute;left:1104;top:1672;width:9814;height:2" coordorigin="1104,1672" coordsize="9814,2">
              <v:shape style="position:absolute;left:1104;top:1672;width:9814;height:2" coordorigin="1104,1672" coordsize="9814,0" path="m1104,1672l10918,1672e" filled="f" stroked="t" strokeweight=".48pt" strokecolor="#000000">
                <v:path arrowok="t"/>
                <v:stroke dashstyle="dash"/>
              </v:shape>
            </v:group>
            <v:group style="position:absolute;left:5953;top:1672;width:10;height:2" coordorigin="5953,1672" coordsize="10,2">
              <v:shape style="position:absolute;left:5953;top:1672;width:10;height:2" coordorigin="5953,1672" coordsize="10,0" path="m5953,1672l5963,1672e" filled="f" stroked="t" strokeweight=".48pt" strokecolor="#000000">
                <v:path arrowok="t"/>
                <v:stroke dashstyle="dash"/>
              </v:shape>
            </v:group>
            <v:group style="position:absolute;left:9782;top:1672;width:10;height:2" coordorigin="9782,1672" coordsize="10,2">
              <v:shape style="position:absolute;left:9782;top:1672;width:10;height:2" coordorigin="9782,1672" coordsize="10,0" path="m9782,1672l9792,1672e" filled="f" stroked="t" strokeweight=".48pt" strokecolor="#000000">
                <v:path arrowok="t"/>
                <v:stroke dashstyle="dash"/>
              </v:shape>
            </v:group>
            <w10:wrap type="none"/>
          </v:group>
        </w:pict>
      </w:r>
      <w:r>
        <w:rPr/>
        <w:pict>
          <v:group style="position:absolute;margin-left:54.959999pt;margin-top:95.355721pt;width:491.16pt;height:.48pt;mso-position-horizontal-relative:page;mso-position-vertical-relative:paragraph;z-index:-258" coordorigin="1099,1907" coordsize="9823,10">
            <v:group style="position:absolute;left:1104;top:1912;width:9814;height:2" coordorigin="1104,1912" coordsize="9814,2">
              <v:shape style="position:absolute;left:1104;top:1912;width:9814;height:2" coordorigin="1104,1912" coordsize="9814,0" path="m1104,1912l10918,1912e" filled="f" stroked="t" strokeweight=".48pt" strokecolor="#000000">
                <v:path arrowok="t"/>
                <v:stroke dashstyle="dash"/>
              </v:shape>
            </v:group>
            <v:group style="position:absolute;left:5953;top:1912;width:10;height:2" coordorigin="5953,1912" coordsize="10,2">
              <v:shape style="position:absolute;left:5953;top:1912;width:10;height:2" coordorigin="5953,1912" coordsize="10,0" path="m5953,1912l5963,1912e" filled="f" stroked="t" strokeweight=".48pt" strokecolor="#000000">
                <v:path arrowok="t"/>
                <v:stroke dashstyle="dash"/>
              </v:shape>
            </v:group>
            <v:group style="position:absolute;left:9782;top:1912;width:10;height:2" coordorigin="9782,1912" coordsize="10,2">
              <v:shape style="position:absolute;left:9782;top:1912;width:10;height:2" coordorigin="9782,1912" coordsize="10,0" path="m9782,1912l9792,1912e" filled="f" stroked="t" strokeweight=".48pt" strokecolor="#000000">
                <v:path arrowok="t"/>
                <v:stroke dashstyle="dash"/>
              </v:shape>
            </v:group>
            <w10:wrap type="none"/>
          </v:group>
        </w:pict>
      </w:r>
      <w:r>
        <w:rPr/>
        <w:pict>
          <v:group style="position:absolute;margin-left:54.959999pt;margin-top:107.355721pt;width:491.16pt;height:.48pt;mso-position-horizontal-relative:page;mso-position-vertical-relative:paragraph;z-index:-257" coordorigin="1099,2147" coordsize="9823,10">
            <v:group style="position:absolute;left:1104;top:2152;width:9814;height:2" coordorigin="1104,2152" coordsize="9814,2">
              <v:shape style="position:absolute;left:1104;top:2152;width:9814;height:2" coordorigin="1104,2152" coordsize="9814,0" path="m1104,2152l10918,2152e" filled="f" stroked="t" strokeweight=".48pt" strokecolor="#000000">
                <v:path arrowok="t"/>
                <v:stroke dashstyle="dash"/>
              </v:shape>
            </v:group>
            <v:group style="position:absolute;left:5953;top:2152;width:10;height:2" coordorigin="5953,2152" coordsize="10,2">
              <v:shape style="position:absolute;left:5953;top:2152;width:10;height:2" coordorigin="5953,2152" coordsize="10,0" path="m5953,2152l5963,2152e" filled="f" stroked="t" strokeweight=".48pt" strokecolor="#000000">
                <v:path arrowok="t"/>
                <v:stroke dashstyle="dash"/>
              </v:shape>
            </v:group>
            <v:group style="position:absolute;left:9782;top:2152;width:10;height:2" coordorigin="9782,2152" coordsize="10,2">
              <v:shape style="position:absolute;left:9782;top:2152;width:10;height:2" coordorigin="9782,2152" coordsize="10,0" path="m9782,2152l9792,2152e" filled="f" stroked="t" strokeweight=".48pt" strokecolor="#000000">
                <v:path arrowok="t"/>
                <v:stroke dashstyle="dash"/>
              </v:shape>
            </v:group>
            <w10:wrap type="none"/>
          </v:group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03.535461pt;margin-top:6.061154pt;width:11.960004pt;height:60.624564pt;mso-position-horizontal-relative:page;mso-position-vertical-relative:paragraph;z-index:-233" type="#_x0000_t202" filled="f" stroked="f">
            <v:textbox inset="0,0,0,0" style="layout-flow:vertical;mso-layout-flow-alt:bottom-to-top">
              <w:txbxContent>
                <w:p>
                  <w:pPr>
                    <w:spacing w:before="0" w:after="0" w:line="224" w:lineRule="exact"/>
                    <w:ind w:left="20" w:right="-50"/>
                    <w:jc w:val="left"/>
                    <w:rPr>
                      <w:rFonts w:ascii="Times New Roman" w:hAnsi="Times New Roman" w:cs="Times New Roman" w:eastAsia="Times New Roman"/>
                      <w:sz w:val="20"/>
                      <w:szCs w:val="20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spacing w:val="0"/>
                      <w:w w:val="100"/>
                    </w:rPr>
                    <w:t>G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spacing w:val="1"/>
                      <w:w w:val="100"/>
                    </w:rPr>
                    <w:t>o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spacing w:val="1"/>
                      <w:w w:val="100"/>
                    </w:rPr>
                    <w:t>d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spacing w:val="0"/>
                      <w:w w:val="100"/>
                    </w:rPr>
                    <w:t>i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spacing w:val="1"/>
                      <w:w w:val="100"/>
                    </w:rPr>
                    <w:t>n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spacing w:val="0"/>
                      <w:w w:val="100"/>
                    </w:rPr>
                    <w:t>a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spacing w:val="-5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spacing w:val="-1"/>
                      <w:w w:val="100"/>
                    </w:rPr>
                    <w:t>s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spacing w:val="0"/>
                      <w:w w:val="100"/>
                    </w:rPr>
                    <w:t>t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spacing w:val="1"/>
                      <w:w w:val="100"/>
                    </w:rPr>
                    <w:t>u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spacing w:val="1"/>
                      <w:w w:val="100"/>
                    </w:rPr>
                    <w:t>d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spacing w:val="0"/>
                      <w:w w:val="100"/>
                    </w:rPr>
                    <w:t>ija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88.615448pt;margin-top:11.469435pt;width:11.960004pt;height:55.216283pt;mso-position-horizontal-relative:page;mso-position-vertical-relative:paragraph;z-index:-229" type="#_x0000_t202" filled="f" stroked="f">
            <v:textbox inset="0,0,0,0" style="layout-flow:vertical;mso-layout-flow-alt:bottom-to-top">
              <w:txbxContent>
                <w:p>
                  <w:pPr>
                    <w:spacing w:before="0" w:after="0" w:line="224" w:lineRule="exact"/>
                    <w:ind w:left="20" w:right="-50"/>
                    <w:jc w:val="left"/>
                    <w:rPr>
                      <w:rFonts w:ascii="Times New Roman" w:hAnsi="Times New Roman" w:cs="Times New Roman" w:eastAsia="Times New Roman"/>
                      <w:sz w:val="20"/>
                      <w:szCs w:val="20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spacing w:val="1"/>
                      <w:w w:val="100"/>
                    </w:rPr>
                    <w:t>4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spacing w:val="0"/>
                      <w:w w:val="100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spacing w:val="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spacing w:val="0"/>
                      <w:w w:val="100"/>
                    </w:rPr>
                    <w:t>Di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spacing w:val="-1"/>
                      <w:w w:val="100"/>
                    </w:rPr>
                    <w:t>s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spacing w:val="0"/>
                      <w:w w:val="100"/>
                    </w:rPr>
                    <w:t>e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spacing w:val="1"/>
                      <w:w w:val="100"/>
                    </w:rPr>
                    <w:t>r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spacing w:val="0"/>
                      <w:w w:val="100"/>
                    </w:rPr>
                    <w:t>tacija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  <w:position w:val="-2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  <w:position w:val="-2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  <w:position w:val="-2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  <w:position w:val="-2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  <w:position w:val="-2"/>
        </w:rPr>
        <w:t>zn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b/>
          <w:bCs/>
          <w:position w:val="-2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b/>
          <w:bCs/>
          <w:position w:val="-2"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  <w:position w:val="-2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  <w:position w:val="-2"/>
        </w:rPr>
        <w:t>/pol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  <w:position w:val="-2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  <w:position w:val="-2"/>
        </w:rPr>
        <w:t>znice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  <w:position w:val="-2"/>
        </w:rPr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  <w:position w:val="-2"/>
        </w:rPr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position w:val="1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  <w:position w:val="1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position w:val="10"/>
        </w:rPr>
        <w:t>j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10"/>
        </w:rPr>
        <w:t>er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</w:r>
    </w:p>
    <w:p>
      <w:pPr>
        <w:spacing w:before="6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pgMar w:header="674" w:footer="664" w:top="860" w:bottom="860" w:left="1020" w:right="1020"/>
          <w:pgSz w:w="11920" w:h="16840"/>
        </w:sectPr>
      </w:pPr>
      <w:rPr/>
    </w:p>
    <w:p>
      <w:pPr>
        <w:spacing w:before="29" w:after="0" w:line="240" w:lineRule="auto"/>
        <w:ind w:left="113" w:right="-76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/>
        <w:pict>
          <v:group style="position:absolute;margin-left:54.959999pt;margin-top:318.649994pt;width:491.16pt;height:.48pt;mso-position-horizontal-relative:page;mso-position-vertical-relative:page;z-index:-256" coordorigin="1099,6373" coordsize="9823,10">
            <v:group style="position:absolute;left:1104;top:6378;width:9814;height:2" coordorigin="1104,6378" coordsize="9814,2">
              <v:shape style="position:absolute;left:1104;top:6378;width:9814;height:2" coordorigin="1104,6378" coordsize="9814,0" path="m1104,6378l10918,6378e" filled="f" stroked="t" strokeweight=".48pt" strokecolor="#000000">
                <v:path arrowok="t"/>
                <v:stroke dashstyle="dash"/>
              </v:shape>
            </v:group>
            <v:group style="position:absolute;left:5953;top:6378;width:10;height:2" coordorigin="5953,6378" coordsize="10,2">
              <v:shape style="position:absolute;left:5953;top:6378;width:10;height:2" coordorigin="5953,6378" coordsize="10,0" path="m5953,6378l5963,6378e" filled="f" stroked="t" strokeweight=".48pt" strokecolor="#000000">
                <v:path arrowok="t"/>
                <v:stroke dashstyle="dash"/>
              </v:shape>
            </v:group>
            <v:group style="position:absolute;left:9782;top:6378;width:10;height:2" coordorigin="9782,6378" coordsize="10,2">
              <v:shape style="position:absolute;left:9782;top:6378;width:10;height:2" coordorigin="9782,6378" coordsize="10,0" path="m9782,6378l9792,6378e" filled="f" stroked="t" strokeweight=".48pt" strokecolor="#000000">
                <v:path arrowok="t"/>
                <v:stroke dashstyle="dash"/>
              </v:shape>
            </v:group>
            <w10:wrap type="none"/>
          </v:group>
        </w:pict>
      </w:r>
      <w:r>
        <w:rPr/>
        <w:pict>
          <v:group style="position:absolute;margin-left:54.959999pt;margin-top:330.649994pt;width:491.16pt;height:.48pt;mso-position-horizontal-relative:page;mso-position-vertical-relative:page;z-index:-255" coordorigin="1099,6613" coordsize="9823,10">
            <v:group style="position:absolute;left:1104;top:6618;width:9814;height:2" coordorigin="1104,6618" coordsize="9814,2">
              <v:shape style="position:absolute;left:1104;top:6618;width:9814;height:2" coordorigin="1104,6618" coordsize="9814,0" path="m1104,6618l10918,6618e" filled="f" stroked="t" strokeweight=".48pt" strokecolor="#000000">
                <v:path arrowok="t"/>
                <v:stroke dashstyle="dash"/>
              </v:shape>
            </v:group>
            <v:group style="position:absolute;left:5953;top:6618;width:10;height:2" coordorigin="5953,6618" coordsize="10,2">
              <v:shape style="position:absolute;left:5953;top:6618;width:10;height:2" coordorigin="5953,6618" coordsize="10,0" path="m5953,6618l5963,6618e" filled="f" stroked="t" strokeweight=".48pt" strokecolor="#000000">
                <v:path arrowok="t"/>
                <v:stroke dashstyle="dash"/>
              </v:shape>
            </v:group>
            <v:group style="position:absolute;left:9782;top:6618;width:10;height:2" coordorigin="9782,6618" coordsize="10,2">
              <v:shape style="position:absolute;left:9782;top:6618;width:10;height:2" coordorigin="9782,6618" coordsize="10,0" path="m9782,6618l9792,6618e" filled="f" stroked="t" strokeweight=".48pt" strokecolor="#000000">
                <v:path arrowok="t"/>
                <v:stroke dashstyle="dash"/>
              </v:shape>
            </v:group>
            <w10:wrap type="none"/>
          </v:group>
        </w:pict>
      </w:r>
      <w:r>
        <w:rPr/>
        <w:pict>
          <v:group style="position:absolute;margin-left:54.959999pt;margin-top:342.649994pt;width:491.16pt;height:.48pt;mso-position-horizontal-relative:page;mso-position-vertical-relative:page;z-index:-254" coordorigin="1099,6853" coordsize="9823,10">
            <v:group style="position:absolute;left:1104;top:6858;width:9814;height:2" coordorigin="1104,6858" coordsize="9814,2">
              <v:shape style="position:absolute;left:1104;top:6858;width:9814;height:2" coordorigin="1104,6858" coordsize="9814,0" path="m1104,6858l10918,6858e" filled="f" stroked="t" strokeweight=".48pt" strokecolor="#000000">
                <v:path arrowok="t"/>
                <v:stroke dashstyle="dash"/>
              </v:shape>
            </v:group>
            <v:group style="position:absolute;left:5953;top:6858;width:10;height:2" coordorigin="5953,6858" coordsize="10,2">
              <v:shape style="position:absolute;left:5953;top:6858;width:10;height:2" coordorigin="5953,6858" coordsize="10,0" path="m5953,6858l5963,6858e" filled="f" stroked="t" strokeweight=".48pt" strokecolor="#000000">
                <v:path arrowok="t"/>
                <v:stroke dashstyle="dash"/>
              </v:shape>
            </v:group>
            <v:group style="position:absolute;left:9782;top:6858;width:10;height:2" coordorigin="9782,6858" coordsize="10,2">
              <v:shape style="position:absolute;left:9782;top:6858;width:10;height:2" coordorigin="9782,6858" coordsize="10,0" path="m9782,6858l9792,6858e" filled="f" stroked="t" strokeweight=".48pt" strokecolor="#000000">
                <v:path arrowok="t"/>
                <v:stroke dashstyle="dash"/>
              </v:shape>
            </v:group>
            <w10:wrap type="none"/>
          </v:group>
        </w:pict>
      </w:r>
      <w:r>
        <w:rPr/>
        <w:pict>
          <v:group style="position:absolute;margin-left:54.959999pt;margin-top:354.649994pt;width:491.16pt;height:.48pt;mso-position-horizontal-relative:page;mso-position-vertical-relative:page;z-index:-253" coordorigin="1099,7093" coordsize="9823,10">
            <v:group style="position:absolute;left:1104;top:7098;width:9814;height:2" coordorigin="1104,7098" coordsize="9814,2">
              <v:shape style="position:absolute;left:1104;top:7098;width:9814;height:2" coordorigin="1104,7098" coordsize="9814,0" path="m1104,7098l10918,7098e" filled="f" stroked="t" strokeweight=".48pt" strokecolor="#000000">
                <v:path arrowok="t"/>
                <v:stroke dashstyle="dash"/>
              </v:shape>
            </v:group>
            <v:group style="position:absolute;left:5953;top:7098;width:10;height:2" coordorigin="5953,7098" coordsize="10,2">
              <v:shape style="position:absolute;left:5953;top:7098;width:10;height:2" coordorigin="5953,7098" coordsize="10,0" path="m5953,7098l5963,7098e" filled="f" stroked="t" strokeweight=".48pt" strokecolor="#000000">
                <v:path arrowok="t"/>
                <v:stroke dashstyle="dash"/>
              </v:shape>
            </v:group>
            <v:group style="position:absolute;left:9782;top:7098;width:10;height:2" coordorigin="9782,7098" coordsize="10,2">
              <v:shape style="position:absolute;left:9782;top:7098;width:10;height:2" coordorigin="9782,7098" coordsize="10,0" path="m9782,7098l9792,7098e" filled="f" stroked="t" strokeweight=".48pt" strokecolor="#000000">
                <v:path arrowok="t"/>
                <v:stroke dashstyle="dash"/>
              </v:shape>
            </v:group>
            <w10:wrap type="none"/>
          </v:group>
        </w:pict>
      </w:r>
      <w:r>
        <w:rPr/>
        <w:pict>
          <v:group style="position:absolute;margin-left:54.959999pt;margin-top:366.649994pt;width:491.16pt;height:.48pt;mso-position-horizontal-relative:page;mso-position-vertical-relative:page;z-index:-252" coordorigin="1099,7333" coordsize="9823,10">
            <v:group style="position:absolute;left:1104;top:7338;width:9814;height:2" coordorigin="1104,7338" coordsize="9814,2">
              <v:shape style="position:absolute;left:1104;top:7338;width:9814;height:2" coordorigin="1104,7338" coordsize="9814,0" path="m1104,7338l10918,7338e" filled="f" stroked="t" strokeweight=".48pt" strokecolor="#000000">
                <v:path arrowok="t"/>
                <v:stroke dashstyle="dash"/>
              </v:shape>
            </v:group>
            <v:group style="position:absolute;left:5953;top:7338;width:10;height:2" coordorigin="5953,7338" coordsize="10,2">
              <v:shape style="position:absolute;left:5953;top:7338;width:10;height:2" coordorigin="5953,7338" coordsize="10,0" path="m5953,7338l5963,7338e" filled="f" stroked="t" strokeweight=".48pt" strokecolor="#000000">
                <v:path arrowok="t"/>
                <v:stroke dashstyle="dash"/>
              </v:shape>
            </v:group>
            <v:group style="position:absolute;left:9782;top:7338;width:10;height:2" coordorigin="9782,7338" coordsize="10,2">
              <v:shape style="position:absolute;left:9782;top:7338;width:10;height:2" coordorigin="9782,7338" coordsize="10,0" path="m9782,7338l9792,7338e" filled="f" stroked="t" strokeweight=".48pt" strokecolor="#000000">
                <v:path arrowok="t"/>
                <v:stroke dashstyle="dash"/>
              </v:shape>
            </v:group>
            <w10:wrap type="none"/>
          </v:group>
        </w:pict>
      </w:r>
      <w:r>
        <w:rPr/>
        <w:pict>
          <v:group style="position:absolute;margin-left:54.959999pt;margin-top:378.649994pt;width:491.16pt;height:.48pt;mso-position-horizontal-relative:page;mso-position-vertical-relative:page;z-index:-251" coordorigin="1099,7573" coordsize="9823,10">
            <v:group style="position:absolute;left:1104;top:7578;width:9814;height:2" coordorigin="1104,7578" coordsize="9814,2">
              <v:shape style="position:absolute;left:1104;top:7578;width:9814;height:2" coordorigin="1104,7578" coordsize="9814,0" path="m1104,7578l10918,7578e" filled="f" stroked="t" strokeweight=".48pt" strokecolor="#000000">
                <v:path arrowok="t"/>
                <v:stroke dashstyle="dash"/>
              </v:shape>
            </v:group>
            <v:group style="position:absolute;left:5953;top:7578;width:10;height:2" coordorigin="5953,7578" coordsize="10,2">
              <v:shape style="position:absolute;left:5953;top:7578;width:10;height:2" coordorigin="5953,7578" coordsize="10,0" path="m5953,7578l5963,7578e" filled="f" stroked="t" strokeweight=".48pt" strokecolor="#000000">
                <v:path arrowok="t"/>
                <v:stroke dashstyle="dash"/>
              </v:shape>
            </v:group>
            <v:group style="position:absolute;left:9782;top:7578;width:10;height:2" coordorigin="9782,7578" coordsize="10,2">
              <v:shape style="position:absolute;left:9782;top:7578;width:10;height:2" coordorigin="9782,7578" coordsize="10,0" path="m9782,7578l9792,7578e" filled="f" stroked="t" strokeweight=".48pt" strokecolor="#000000">
                <v:path arrowok="t"/>
                <v:stroke dashstyle="dash"/>
              </v:shape>
            </v:group>
            <w10:wrap type="none"/>
          </v:group>
        </w:pict>
      </w:r>
      <w:r>
        <w:rPr/>
        <w:pict>
          <v:group style="position:absolute;margin-left:54.959999pt;margin-top:390.649994pt;width:491.16pt;height:.48pt;mso-position-horizontal-relative:page;mso-position-vertical-relative:page;z-index:-250" coordorigin="1099,7813" coordsize="9823,10">
            <v:group style="position:absolute;left:1104;top:7818;width:9814;height:2" coordorigin="1104,7818" coordsize="9814,2">
              <v:shape style="position:absolute;left:1104;top:7818;width:9814;height:2" coordorigin="1104,7818" coordsize="9814,0" path="m1104,7818l10918,7818e" filled="f" stroked="t" strokeweight=".48pt" strokecolor="#000000">
                <v:path arrowok="t"/>
                <v:stroke dashstyle="dash"/>
              </v:shape>
            </v:group>
            <v:group style="position:absolute;left:5953;top:7818;width:10;height:2" coordorigin="5953,7818" coordsize="10,2">
              <v:shape style="position:absolute;left:5953;top:7818;width:10;height:2" coordorigin="5953,7818" coordsize="10,0" path="m5953,7818l5963,7818e" filled="f" stroked="t" strokeweight=".48pt" strokecolor="#000000">
                <v:path arrowok="t"/>
                <v:stroke dashstyle="dash"/>
              </v:shape>
            </v:group>
            <v:group style="position:absolute;left:9782;top:7818;width:10;height:2" coordorigin="9782,7818" coordsize="10,2">
              <v:shape style="position:absolute;left:9782;top:7818;width:10;height:2" coordorigin="9782,7818" coordsize="10,0" path="m9782,7818l9792,7818e" filled="f" stroked="t" strokeweight=".48pt" strokecolor="#000000">
                <v:path arrowok="t"/>
                <v:stroke dashstyle="dash"/>
              </v:shape>
            </v:group>
            <w10:wrap type="none"/>
          </v:group>
        </w:pict>
      </w:r>
      <w:r>
        <w:rPr/>
        <w:pict>
          <v:group style="position:absolute;margin-left:54.959999pt;margin-top:402.649994pt;width:491.16pt;height:.48pt;mso-position-horizontal-relative:page;mso-position-vertical-relative:page;z-index:-249" coordorigin="1099,8053" coordsize="9823,10">
            <v:group style="position:absolute;left:1104;top:8058;width:9814;height:2" coordorigin="1104,8058" coordsize="9814,2">
              <v:shape style="position:absolute;left:1104;top:8058;width:9814;height:2" coordorigin="1104,8058" coordsize="9814,0" path="m1104,8058l10918,8058e" filled="f" stroked="t" strokeweight=".48pt" strokecolor="#000000">
                <v:path arrowok="t"/>
                <v:stroke dashstyle="dash"/>
              </v:shape>
            </v:group>
            <v:group style="position:absolute;left:5953;top:8058;width:10;height:2" coordorigin="5953,8058" coordsize="10,2">
              <v:shape style="position:absolute;left:5953;top:8058;width:10;height:2" coordorigin="5953,8058" coordsize="10,0" path="m5953,8058l5963,8058e" filled="f" stroked="t" strokeweight=".48pt" strokecolor="#000000">
                <v:path arrowok="t"/>
                <v:stroke dashstyle="dash"/>
              </v:shape>
            </v:group>
            <v:group style="position:absolute;left:9782;top:8058;width:10;height:2" coordorigin="9782,8058" coordsize="10,2">
              <v:shape style="position:absolute;left:9782;top:8058;width:10;height:2" coordorigin="9782,8058" coordsize="10,0" path="m9782,8058l9792,8058e" filled="f" stroked="t" strokeweight=".48pt" strokecolor="#000000">
                <v:path arrowok="t"/>
                <v:stroke dashstyle="dash"/>
              </v:shape>
            </v:group>
            <w10:wrap type="none"/>
          </v:group>
        </w:pict>
      </w:r>
      <w:r>
        <w:rPr/>
        <w:pict>
          <v:group style="position:absolute;margin-left:54.959999pt;margin-top:414.649994pt;width:491.16pt;height:.48pt;mso-position-horizontal-relative:page;mso-position-vertical-relative:page;z-index:-248" coordorigin="1099,8293" coordsize="9823,10">
            <v:group style="position:absolute;left:1104;top:8298;width:9814;height:2" coordorigin="1104,8298" coordsize="9814,2">
              <v:shape style="position:absolute;left:1104;top:8298;width:9814;height:2" coordorigin="1104,8298" coordsize="9814,0" path="m1104,8298l10918,8298e" filled="f" stroked="t" strokeweight=".48pt" strokecolor="#000000">
                <v:path arrowok="t"/>
                <v:stroke dashstyle="dash"/>
              </v:shape>
            </v:group>
            <v:group style="position:absolute;left:5953;top:8298;width:10;height:2" coordorigin="5953,8298" coordsize="10,2">
              <v:shape style="position:absolute;left:5953;top:8298;width:10;height:2" coordorigin="5953,8298" coordsize="10,0" path="m5953,8298l5963,8298e" filled="f" stroked="t" strokeweight=".48pt" strokecolor="#000000">
                <v:path arrowok="t"/>
                <v:stroke dashstyle="dash"/>
              </v:shape>
            </v:group>
            <v:group style="position:absolute;left:9782;top:8298;width:10;height:2" coordorigin="9782,8298" coordsize="10,2">
              <v:shape style="position:absolute;left:9782;top:8298;width:10;height:2" coordorigin="9782,8298" coordsize="10,0" path="m9782,8298l9792,8298e" filled="f" stroked="t" strokeweight=".48pt" strokecolor="#000000">
                <v:path arrowok="t"/>
                <v:stroke dashstyle="dash"/>
              </v:shape>
            </v:group>
            <w10:wrap type="none"/>
          </v:group>
        </w:pict>
      </w:r>
      <w:r>
        <w:rPr/>
        <w:pict>
          <v:group style="position:absolute;margin-left:54.959999pt;margin-top:426.649994pt;width:491.16pt;height:.48pt;mso-position-horizontal-relative:page;mso-position-vertical-relative:page;z-index:-247" coordorigin="1099,8533" coordsize="9823,10">
            <v:group style="position:absolute;left:1104;top:8538;width:9814;height:2" coordorigin="1104,8538" coordsize="9814,2">
              <v:shape style="position:absolute;left:1104;top:8538;width:9814;height:2" coordorigin="1104,8538" coordsize="9814,0" path="m1104,8538l10918,8538e" filled="f" stroked="t" strokeweight=".48pt" strokecolor="#000000">
                <v:path arrowok="t"/>
                <v:stroke dashstyle="dash"/>
              </v:shape>
            </v:group>
            <v:group style="position:absolute;left:5953;top:8538;width:10;height:2" coordorigin="5953,8538" coordsize="10,2">
              <v:shape style="position:absolute;left:5953;top:8538;width:10;height:2" coordorigin="5953,8538" coordsize="10,0" path="m5953,8538l5963,8538e" filled="f" stroked="t" strokeweight=".48pt" strokecolor="#000000">
                <v:path arrowok="t"/>
                <v:stroke dashstyle="dash"/>
              </v:shape>
            </v:group>
            <v:group style="position:absolute;left:9782;top:8538;width:10;height:2" coordorigin="9782,8538" coordsize="10,2">
              <v:shape style="position:absolute;left:9782;top:8538;width:10;height:2" coordorigin="9782,8538" coordsize="10,0" path="m9782,8538l9792,8538e" filled="f" stroked="t" strokeweight=".48pt" strokecolor="#000000">
                <v:path arrowok="t"/>
                <v:stroke dashstyle="dash"/>
              </v:shape>
            </v:group>
            <w10:wrap type="none"/>
          </v:group>
        </w:pict>
      </w:r>
      <w:r>
        <w:rPr/>
        <w:pict>
          <v:group style="position:absolute;margin-left:54.959999pt;margin-top:438.649994pt;width:491.16pt;height:.48pt;mso-position-horizontal-relative:page;mso-position-vertical-relative:page;z-index:-246" coordorigin="1099,8773" coordsize="9823,10">
            <v:group style="position:absolute;left:1104;top:8778;width:9814;height:2" coordorigin="1104,8778" coordsize="9814,2">
              <v:shape style="position:absolute;left:1104;top:8778;width:9814;height:2" coordorigin="1104,8778" coordsize="9814,0" path="m1104,8778l10918,8778e" filled="f" stroked="t" strokeweight=".48pt" strokecolor="#000000">
                <v:path arrowok="t"/>
                <v:stroke dashstyle="dash"/>
              </v:shape>
            </v:group>
            <v:group style="position:absolute;left:5953;top:8778;width:10;height:2" coordorigin="5953,8778" coordsize="10,2">
              <v:shape style="position:absolute;left:5953;top:8778;width:10;height:2" coordorigin="5953,8778" coordsize="10,0" path="m5953,8778l5963,8778e" filled="f" stroked="t" strokeweight=".48pt" strokecolor="#000000">
                <v:path arrowok="t"/>
                <v:stroke dashstyle="dash"/>
              </v:shape>
            </v:group>
            <v:group style="position:absolute;left:9782;top:8778;width:10;height:2" coordorigin="9782,8778" coordsize="10,2">
              <v:shape style="position:absolute;left:9782;top:8778;width:10;height:2" coordorigin="9782,8778" coordsize="10,0" path="m9782,8778l9792,8778e" filled="f" stroked="t" strokeweight=".48pt" strokecolor="#000000">
                <v:path arrowok="t"/>
                <v:stroke dashstyle="dash"/>
              </v:shape>
            </v:group>
            <w10:wrap type="none"/>
          </v:group>
        </w:pict>
      </w:r>
      <w:r>
        <w:rPr/>
        <w:pict>
          <v:group style="position:absolute;margin-left:54.959999pt;margin-top:450.649994pt;width:491.16pt;height:.48pt;mso-position-horizontal-relative:page;mso-position-vertical-relative:page;z-index:-245" coordorigin="1099,9013" coordsize="9823,10">
            <v:group style="position:absolute;left:1104;top:9018;width:9814;height:2" coordorigin="1104,9018" coordsize="9814,2">
              <v:shape style="position:absolute;left:1104;top:9018;width:9814;height:2" coordorigin="1104,9018" coordsize="9814,0" path="m1104,9018l10918,9018e" filled="f" stroked="t" strokeweight=".48pt" strokecolor="#000000">
                <v:path arrowok="t"/>
                <v:stroke dashstyle="dash"/>
              </v:shape>
            </v:group>
            <v:group style="position:absolute;left:5953;top:9018;width:10;height:2" coordorigin="5953,9018" coordsize="10,2">
              <v:shape style="position:absolute;left:5953;top:9018;width:10;height:2" coordorigin="5953,9018" coordsize="10,0" path="m5953,9018l5963,9018e" filled="f" stroked="t" strokeweight=".48pt" strokecolor="#000000">
                <v:path arrowok="t"/>
                <v:stroke dashstyle="dash"/>
              </v:shape>
            </v:group>
            <v:group style="position:absolute;left:9782;top:9018;width:10;height:2" coordorigin="9782,9018" coordsize="10,2">
              <v:shape style="position:absolute;left:9782;top:9018;width:10;height:2" coordorigin="9782,9018" coordsize="10,0" path="m9782,9018l9792,9018e" filled="f" stroked="t" strokeweight=".48pt" strokecolor="#000000">
                <v:path arrowok="t"/>
                <v:stroke dashstyle="dash"/>
              </v:shape>
            </v:group>
            <w10:wrap type="none"/>
          </v:group>
        </w:pict>
      </w:r>
      <w:r>
        <w:rPr/>
        <w:pict>
          <v:group style="position:absolute;margin-left:54.959999pt;margin-top:462.669983pt;width:491.16pt;height:.48pt;mso-position-horizontal-relative:page;mso-position-vertical-relative:page;z-index:-244" coordorigin="1099,9253" coordsize="9823,10">
            <v:group style="position:absolute;left:1104;top:9258;width:9814;height:2" coordorigin="1104,9258" coordsize="9814,2">
              <v:shape style="position:absolute;left:1104;top:9258;width:9814;height:2" coordorigin="1104,9258" coordsize="9814,0" path="m1104,9258l10918,9258e" filled="f" stroked="t" strokeweight=".48pt" strokecolor="#000000">
                <v:path arrowok="t"/>
                <v:stroke dashstyle="dash"/>
              </v:shape>
            </v:group>
            <v:group style="position:absolute;left:5953;top:9258;width:10;height:2" coordorigin="5953,9258" coordsize="10,2">
              <v:shape style="position:absolute;left:5953;top:9258;width:10;height:2" coordorigin="5953,9258" coordsize="10,0" path="m5953,9258l5963,9258e" filled="f" stroked="t" strokeweight=".48pt" strokecolor="#000000">
                <v:path arrowok="t"/>
                <v:stroke dashstyle="dash"/>
              </v:shape>
            </v:group>
            <v:group style="position:absolute;left:9782;top:9258;width:10;height:2" coordorigin="9782,9258" coordsize="10,2">
              <v:shape style="position:absolute;left:9782;top:9258;width:10;height:2" coordorigin="9782,9258" coordsize="10,0" path="m9782,9258l9792,9258e" filled="f" stroked="t" strokeweight=".48pt" strokecolor="#000000">
                <v:path arrowok="t"/>
                <v:stroke dashstyle="dash"/>
              </v:shape>
            </v:group>
            <w10:wrap type="none"/>
          </v:group>
        </w:pict>
      </w:r>
      <w:r>
        <w:rPr/>
        <w:pict>
          <v:group style="position:absolute;margin-left:54.959999pt;margin-top:474.669983pt;width:491.16pt;height:.48pt;mso-position-horizontal-relative:page;mso-position-vertical-relative:page;z-index:-243" coordorigin="1099,9493" coordsize="9823,10">
            <v:group style="position:absolute;left:1104;top:9498;width:9814;height:2" coordorigin="1104,9498" coordsize="9814,2">
              <v:shape style="position:absolute;left:1104;top:9498;width:9814;height:2" coordorigin="1104,9498" coordsize="9814,0" path="m1104,9498l10918,9498e" filled="f" stroked="t" strokeweight=".48pt" strokecolor="#000000">
                <v:path arrowok="t"/>
                <v:stroke dashstyle="dash"/>
              </v:shape>
            </v:group>
            <v:group style="position:absolute;left:5953;top:9498;width:10;height:2" coordorigin="5953,9498" coordsize="10,2">
              <v:shape style="position:absolute;left:5953;top:9498;width:10;height:2" coordorigin="5953,9498" coordsize="10,0" path="m5953,9498l5963,9498e" filled="f" stroked="t" strokeweight=".48pt" strokecolor="#000000">
                <v:path arrowok="t"/>
                <v:stroke dashstyle="dash"/>
              </v:shape>
            </v:group>
            <v:group style="position:absolute;left:9782;top:9498;width:10;height:2" coordorigin="9782,9498" coordsize="10,2">
              <v:shape style="position:absolute;left:9782;top:9498;width:10;height:2" coordorigin="9782,9498" coordsize="10,0" path="m9782,9498l9792,9498e" filled="f" stroked="t" strokeweight=".48pt" strokecolor="#000000">
                <v:path arrowok="t"/>
                <v:stroke dashstyle="dash"/>
              </v:shape>
            </v:group>
            <w10:wrap type="none"/>
          </v:group>
        </w:pict>
      </w:r>
      <w:r>
        <w:rPr/>
        <w:pict>
          <v:group style="position:absolute;margin-left:54.959999pt;margin-top:-96.066879pt;width:491.16pt;height:.48pt;mso-position-horizontal-relative:page;mso-position-vertical-relative:paragraph;z-index:-242" coordorigin="1099,-1921" coordsize="9823,10">
            <v:group style="position:absolute;left:1104;top:-1917;width:9814;height:2" coordorigin="1104,-1917" coordsize="9814,2">
              <v:shape style="position:absolute;left:1104;top:-1917;width:9814;height:2" coordorigin="1104,-1917" coordsize="9814,0" path="m1104,-1917l10918,-1917e" filled="f" stroked="t" strokeweight=".48pt" strokecolor="#000000">
                <v:path arrowok="t"/>
                <v:stroke dashstyle="dash"/>
              </v:shape>
            </v:group>
            <v:group style="position:absolute;left:5953;top:-1917;width:10;height:2" coordorigin="5953,-1917" coordsize="10,2">
              <v:shape style="position:absolute;left:5953;top:-1917;width:10;height:2" coordorigin="5953,-1917" coordsize="10,0" path="m5953,-1917l5963,-1917e" filled="f" stroked="t" strokeweight=".48pt" strokecolor="#000000">
                <v:path arrowok="t"/>
                <v:stroke dashstyle="dash"/>
              </v:shape>
            </v:group>
            <v:group style="position:absolute;left:9782;top:-1917;width:10;height:2" coordorigin="9782,-1917" coordsize="10,2">
              <v:shape style="position:absolute;left:9782;top:-1917;width:10;height:2" coordorigin="9782,-1917" coordsize="10,0" path="m9782,-1917l9792,-1917e" filled="f" stroked="t" strokeweight=".48pt" strokecolor="#000000">
                <v:path arrowok="t"/>
                <v:stroke dashstyle="dash"/>
              </v:shape>
            </v:group>
            <w10:wrap type="none"/>
          </v:group>
        </w:pict>
      </w:r>
      <w:r>
        <w:rPr/>
        <w:pict>
          <v:group style="position:absolute;margin-left:54.959999pt;margin-top:-84.066879pt;width:491.16pt;height:.48pt;mso-position-horizontal-relative:page;mso-position-vertical-relative:paragraph;z-index:-241" coordorigin="1099,-1681" coordsize="9823,10">
            <v:group style="position:absolute;left:1104;top:-1677;width:9814;height:2" coordorigin="1104,-1677" coordsize="9814,2">
              <v:shape style="position:absolute;left:1104;top:-1677;width:9814;height:2" coordorigin="1104,-1677" coordsize="9814,0" path="m1104,-1677l10918,-1677e" filled="f" stroked="t" strokeweight=".48pt" strokecolor="#000000">
                <v:path arrowok="t"/>
                <v:stroke dashstyle="dash"/>
              </v:shape>
            </v:group>
            <v:group style="position:absolute;left:5953;top:-1677;width:10;height:2" coordorigin="5953,-1677" coordsize="10,2">
              <v:shape style="position:absolute;left:5953;top:-1677;width:10;height:2" coordorigin="5953,-1677" coordsize="10,0" path="m5953,-1677l5963,-1677e" filled="f" stroked="t" strokeweight=".48pt" strokecolor="#000000">
                <v:path arrowok="t"/>
                <v:stroke dashstyle="dash"/>
              </v:shape>
            </v:group>
            <v:group style="position:absolute;left:9782;top:-1677;width:10;height:2" coordorigin="9782,-1677" coordsize="10,2">
              <v:shape style="position:absolute;left:9782;top:-1677;width:10;height:2" coordorigin="9782,-1677" coordsize="10,0" path="m9782,-1677l9792,-1677e" filled="f" stroked="t" strokeweight=".48pt" strokecolor="#000000">
                <v:path arrowok="t"/>
                <v:stroke dashstyle="dash"/>
              </v:shape>
            </v:group>
            <w10:wrap type="none"/>
          </v:group>
        </w:pict>
      </w:r>
      <w:r>
        <w:rPr/>
        <w:pict>
          <v:group style="position:absolute;margin-left:54.959999pt;margin-top:-72.066879pt;width:491.16pt;height:.48pt;mso-position-horizontal-relative:page;mso-position-vertical-relative:paragraph;z-index:-240" coordorigin="1099,-1441" coordsize="9823,10">
            <v:group style="position:absolute;left:1104;top:-1437;width:9814;height:2" coordorigin="1104,-1437" coordsize="9814,2">
              <v:shape style="position:absolute;left:1104;top:-1437;width:9814;height:2" coordorigin="1104,-1437" coordsize="9814,0" path="m1104,-1437l10918,-1437e" filled="f" stroked="t" strokeweight=".48pt" strokecolor="#000000">
                <v:path arrowok="t"/>
                <v:stroke dashstyle="dash"/>
              </v:shape>
            </v:group>
            <v:group style="position:absolute;left:5953;top:-1437;width:10;height:2" coordorigin="5953,-1437" coordsize="10,2">
              <v:shape style="position:absolute;left:5953;top:-1437;width:10;height:2" coordorigin="5953,-1437" coordsize="10,0" path="m5953,-1437l5963,-1437e" filled="f" stroked="t" strokeweight=".48pt" strokecolor="#000000">
                <v:path arrowok="t"/>
                <v:stroke dashstyle="dash"/>
              </v:shape>
            </v:group>
            <v:group style="position:absolute;left:9782;top:-1437;width:10;height:2" coordorigin="9782,-1437" coordsize="10,2">
              <v:shape style="position:absolute;left:9782;top:-1437;width:10;height:2" coordorigin="9782,-1437" coordsize="10,0" path="m9782,-1437l9792,-1437e" filled="f" stroked="t" strokeweight=".48pt" strokecolor="#000000">
                <v:path arrowok="t"/>
                <v:stroke dashstyle="dash"/>
              </v:shape>
            </v:group>
            <w10:wrap type="none"/>
          </v:group>
        </w:pict>
      </w:r>
      <w:r>
        <w:rPr/>
        <w:pict>
          <v:group style="position:absolute;margin-left:54.959999pt;margin-top:-60.066883pt;width:491.16pt;height:.48pt;mso-position-horizontal-relative:page;mso-position-vertical-relative:paragraph;z-index:-239" coordorigin="1099,-1201" coordsize="9823,10">
            <v:group style="position:absolute;left:1104;top:-1197;width:9814;height:2" coordorigin="1104,-1197" coordsize="9814,2">
              <v:shape style="position:absolute;left:1104;top:-1197;width:9814;height:2" coordorigin="1104,-1197" coordsize="9814,0" path="m1104,-1197l10918,-1197e" filled="f" stroked="t" strokeweight=".48pt" strokecolor="#000000">
                <v:path arrowok="t"/>
                <v:stroke dashstyle="dash"/>
              </v:shape>
            </v:group>
            <v:group style="position:absolute;left:5953;top:-1197;width:10;height:2" coordorigin="5953,-1197" coordsize="10,2">
              <v:shape style="position:absolute;left:5953;top:-1197;width:10;height:2" coordorigin="5953,-1197" coordsize="10,0" path="m5953,-1197l5963,-1197e" filled="f" stroked="t" strokeweight=".48pt" strokecolor="#000000">
                <v:path arrowok="t"/>
                <v:stroke dashstyle="dash"/>
              </v:shape>
            </v:group>
            <v:group style="position:absolute;left:9782;top:-1197;width:10;height:2" coordorigin="9782,-1197" coordsize="10,2">
              <v:shape style="position:absolute;left:9782;top:-1197;width:10;height:2" coordorigin="9782,-1197" coordsize="10,0" path="m9782,-1197l9792,-1197e" filled="f" stroked="t" strokeweight=".48pt" strokecolor="#000000">
                <v:path arrowok="t"/>
                <v:stroke dashstyle="dash"/>
              </v:shape>
            </v:group>
            <w10:wrap type="none"/>
          </v:group>
        </w:pict>
      </w:r>
      <w:r>
        <w:rPr/>
        <w:pict>
          <v:group style="position:absolute;margin-left:54.959999pt;margin-top:-48.066883pt;width:491.16pt;height:.48pt;mso-position-horizontal-relative:page;mso-position-vertical-relative:paragraph;z-index:-238" coordorigin="1099,-961" coordsize="9823,10">
            <v:group style="position:absolute;left:1104;top:-957;width:9814;height:2" coordorigin="1104,-957" coordsize="9814,2">
              <v:shape style="position:absolute;left:1104;top:-957;width:9814;height:2" coordorigin="1104,-957" coordsize="9814,0" path="m1104,-957l10918,-957e" filled="f" stroked="t" strokeweight=".48pt" strokecolor="#000000">
                <v:path arrowok="t"/>
                <v:stroke dashstyle="dash"/>
              </v:shape>
            </v:group>
            <v:group style="position:absolute;left:5953;top:-957;width:10;height:2" coordorigin="5953,-957" coordsize="10,2">
              <v:shape style="position:absolute;left:5953;top:-957;width:10;height:2" coordorigin="5953,-957" coordsize="10,0" path="m5953,-957l5963,-957e" filled="f" stroked="t" strokeweight=".48pt" strokecolor="#000000">
                <v:path arrowok="t"/>
                <v:stroke dashstyle="dash"/>
              </v:shape>
            </v:group>
            <v:group style="position:absolute;left:9782;top:-957;width:10;height:2" coordorigin="9782,-957" coordsize="10,2">
              <v:shape style="position:absolute;left:9782;top:-957;width:10;height:2" coordorigin="9782,-957" coordsize="10,0" path="m9782,-957l9792,-957e" filled="f" stroked="t" strokeweight=".48pt" strokecolor="#000000">
                <v:path arrowok="t"/>
                <v:stroke dashstyle="dash"/>
              </v:shape>
            </v:group>
            <w10:wrap type="none"/>
          </v:group>
        </w:pict>
      </w:r>
      <w:r>
        <w:rPr/>
        <w:pict>
          <v:group style="position:absolute;margin-left:54.959999pt;margin-top:-36.066883pt;width:491.16pt;height:.48pt;mso-position-horizontal-relative:page;mso-position-vertical-relative:paragraph;z-index:-237" coordorigin="1099,-721" coordsize="9823,10">
            <v:group style="position:absolute;left:1104;top:-717;width:9814;height:2" coordorigin="1104,-717" coordsize="9814,2">
              <v:shape style="position:absolute;left:1104;top:-717;width:9814;height:2" coordorigin="1104,-717" coordsize="9814,0" path="m1104,-717l10918,-717e" filled="f" stroked="t" strokeweight=".48pt" strokecolor="#000000">
                <v:path arrowok="t"/>
                <v:stroke dashstyle="dash"/>
              </v:shape>
            </v:group>
            <v:group style="position:absolute;left:5953;top:-717;width:10;height:2" coordorigin="5953,-717" coordsize="10,2">
              <v:shape style="position:absolute;left:5953;top:-717;width:10;height:2" coordorigin="5953,-717" coordsize="10,0" path="m5953,-717l5963,-717e" filled="f" stroked="t" strokeweight=".48pt" strokecolor="#000000">
                <v:path arrowok="t"/>
                <v:stroke dashstyle="dash"/>
              </v:shape>
            </v:group>
            <v:group style="position:absolute;left:9782;top:-717;width:10;height:2" coordorigin="9782,-717" coordsize="10,2">
              <v:shape style="position:absolute;left:9782;top:-717;width:10;height:2" coordorigin="9782,-717" coordsize="10,0" path="m9782,-717l9792,-717e" filled="f" stroked="t" strokeweight=".48pt" strokecolor="#000000">
                <v:path arrowok="t"/>
                <v:stroke dashstyle="dash"/>
              </v:shape>
            </v:group>
            <w10:wrap type="none"/>
          </v:group>
        </w:pict>
      </w:r>
      <w:r>
        <w:rPr/>
        <w:pict>
          <v:group style="position:absolute;margin-left:54.48pt;margin-top:-23.826872pt;width:491.404pt;height:.1pt;mso-position-horizontal-relative:page;mso-position-vertical-relative:paragraph;z-index:-236" coordorigin="1090,-477" coordsize="9828,2">
            <v:shape style="position:absolute;left:1090;top:-477;width:9828;height:2" coordorigin="1090,-477" coordsize="9828,0" path="m1090,-477l10918,-477e" filled="f" stroked="t" strokeweight=".579980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Osijek,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tum</w:t>
      </w:r>
    </w:p>
    <w:p>
      <w:pPr>
        <w:spacing w:before="5" w:after="0" w:line="100" w:lineRule="exact"/>
        <w:jc w:val="left"/>
        <w:rPr>
          <w:sz w:val="10"/>
          <w:szCs w:val="10"/>
        </w:rPr>
      </w:pPr>
      <w:rPr/>
      <w:r>
        <w:rPr/>
        <w:br w:type="column"/>
      </w:r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-41" w:right="649"/>
        <w:jc w:val="center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Prod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z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z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nano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</w:p>
    <w:p>
      <w:pPr>
        <w:spacing w:before="4" w:after="0" w:line="240" w:lineRule="auto"/>
        <w:ind w:left="747" w:right="1441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/>
        <w:pict>
          <v:group style="position:absolute;margin-left:272.690002pt;margin-top:51.333118pt;width:244.25pt;height:.1pt;mso-position-horizontal-relative:page;mso-position-vertical-relative:paragraph;z-index:-235" coordorigin="5454,1027" coordsize="4885,2">
            <v:shape style="position:absolute;left:5454;top:1027;width:4885;height:2" coordorigin="5454,1027" coordsize="4885,0" path="m5454,1027l10339,1027e" filled="f" stroked="t" strokeweight="1.18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sectPr>
      <w:type w:val="continuous"/>
      <w:pgSz w:w="11920" w:h="16840"/>
      <w:pgMar w:top="860" w:bottom="860" w:left="1020" w:right="1020"/>
      <w:cols w:num="2" w:equalWidth="0">
        <w:col w:w="1459" w:space="3573"/>
        <w:col w:w="4848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5.664001pt;margin-top:797.495483pt;width:136.054405pt;height:8.960pt;mso-position-horizontal-relative:page;mso-position-vertical-relative:page;z-index:-260" type="#_x0000_t202" filled="f" stroked="f">
          <v:textbox inset="0,0,0,0">
            <w:txbxContent>
              <w:p>
                <w:pPr>
                  <w:spacing w:before="1" w:after="0" w:line="240" w:lineRule="auto"/>
                  <w:ind w:left="20" w:right="-41"/>
                  <w:jc w:val="left"/>
                  <w:rPr>
                    <w:rFonts w:ascii="Times New Roman" w:hAnsi="Times New Roman" w:cs="Times New Roman" w:eastAsia="Times New Roman"/>
                    <w:sz w:val="14"/>
                    <w:szCs w:val="14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0"/>
                  </w:rPr>
                  <w:t>Ob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-1"/>
                    <w:w w:val="100"/>
                  </w:rPr>
                  <w:t>r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0"/>
                  </w:rPr>
                  <w:t>_D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2"/>
                    <w:w w:val="100"/>
                  </w:rPr>
                  <w:t>r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0"/>
                  </w:rPr>
                  <w:t>_8_O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3"/>
                    <w:w w:val="100"/>
                  </w:rPr>
                  <w:t>d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0"/>
                  </w:rPr>
                  <w:t>luka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-1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0"/>
                  </w:rPr>
                  <w:t>o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0"/>
                  </w:rPr>
                  <w:t>p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2"/>
                    <w:w w:val="100"/>
                  </w:rPr>
                  <w:t>r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-3"/>
                    <w:w w:val="100"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3"/>
                    <w:w w:val="100"/>
                  </w:rPr>
                  <w:t>z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-2"/>
                    <w:w w:val="100"/>
                  </w:rPr>
                  <w:t>n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3"/>
                    <w:w w:val="10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-2"/>
                    <w:w w:val="100"/>
                  </w:rPr>
                  <w:t>v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3"/>
                    <w:w w:val="10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-2"/>
                    <w:w w:val="100"/>
                  </w:rPr>
                  <w:t>n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2"/>
                    <w:w w:val="100"/>
                  </w:rPr>
                  <w:t>j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0"/>
                  </w:rPr>
                  <w:t>u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-6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-1"/>
                    <w:w w:val="100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1"/>
                    <w:w w:val="100"/>
                  </w:rPr>
                  <w:t>C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1"/>
                    <w:w w:val="100"/>
                  </w:rPr>
                  <w:t>T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0"/>
                  </w:rPr>
                  <w:t>S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-3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0"/>
                  </w:rPr>
                  <w:t>b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2"/>
                    <w:w w:val="100"/>
                  </w:rPr>
                  <w:t>o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0"/>
                  </w:rPr>
                  <w:t>d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2"/>
                    <w:w w:val="100"/>
                  </w:rPr>
                  <w:t>o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-2"/>
                    <w:w w:val="100"/>
                  </w:rPr>
                  <w:t>v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5.664001pt;margin-top:35.759464pt;width:260.282085pt;height:8.960pt;mso-position-horizontal-relative:page;mso-position-vertical-relative:page;z-index:-261" type="#_x0000_t202" filled="f" stroked="f">
          <v:textbox inset="0,0,0,0">
            <w:txbxContent>
              <w:p>
                <w:pPr>
                  <w:spacing w:before="1" w:after="0" w:line="240" w:lineRule="auto"/>
                  <w:ind w:left="20" w:right="-41"/>
                  <w:jc w:val="left"/>
                  <w:rPr>
                    <w:rFonts w:ascii="Times New Roman" w:hAnsi="Times New Roman" w:cs="Times New Roman" w:eastAsia="Times New Roman"/>
                    <w:sz w:val="14"/>
                    <w:szCs w:val="14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-3"/>
                    <w:w w:val="100"/>
                  </w:rPr>
                  <w:t>F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3"/>
                    <w:w w:val="10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2"/>
                    <w:w w:val="100"/>
                  </w:rPr>
                  <w:t>k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0"/>
                  </w:rPr>
                  <w:t>u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-3"/>
                    <w:w w:val="100"/>
                  </w:rPr>
                  <w:t>l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0"/>
                  </w:rPr>
                  <w:t>tet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-4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3"/>
                    <w:w w:val="10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-2"/>
                    <w:w w:val="100"/>
                  </w:rPr>
                  <w:t>g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-1"/>
                    <w:w w:val="100"/>
                  </w:rPr>
                  <w:t>r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2"/>
                    <w:w w:val="100"/>
                  </w:rPr>
                  <w:t>o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2"/>
                    <w:w w:val="100"/>
                  </w:rPr>
                  <w:t>b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-3"/>
                    <w:w w:val="100"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0"/>
                  </w:rPr>
                  <w:t>ot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3"/>
                    <w:w w:val="100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0"/>
                  </w:rPr>
                  <w:t>hnič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3"/>
                    <w:w w:val="100"/>
                  </w:rPr>
                  <w:t>k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0"/>
                  </w:rPr>
                  <w:t>ih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-11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3"/>
                    <w:w w:val="100"/>
                  </w:rPr>
                  <w:t>z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-2"/>
                    <w:w w:val="100"/>
                  </w:rPr>
                  <w:t>n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3"/>
                    <w:w w:val="10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-2"/>
                    <w:w w:val="100"/>
                  </w:rPr>
                  <w:t>n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0"/>
                  </w:rPr>
                  <w:t>o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1"/>
                    <w:w w:val="100"/>
                  </w:rPr>
                  <w:t>s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2"/>
                    <w:w w:val="100"/>
                  </w:rPr>
                  <w:t>t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0"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-7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0"/>
                  </w:rPr>
                  <w:t>O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4"/>
                    <w:w w:val="100"/>
                  </w:rPr>
                  <w:t>s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-3"/>
                    <w:w w:val="100"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0"/>
                  </w:rPr>
                  <w:t>jek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-1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0"/>
                  </w:rPr>
                  <w:t>–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3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0"/>
                  </w:rPr>
                  <w:t>Obr_Dr_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2"/>
                    <w:w w:val="100"/>
                  </w:rPr>
                  <w:t>8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0"/>
                  </w:rPr>
                  <w:t>_O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3"/>
                    <w:w w:val="100"/>
                  </w:rPr>
                  <w:t>d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0"/>
                  </w:rPr>
                  <w:t>l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-3"/>
                    <w:w w:val="100"/>
                  </w:rPr>
                  <w:t>u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0"/>
                  </w:rPr>
                  <w:t>ka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-1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0"/>
                  </w:rPr>
                  <w:t>o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0"/>
                  </w:rPr>
                  <w:t>p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2"/>
                    <w:w w:val="100"/>
                  </w:rPr>
                  <w:t>r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-3"/>
                    <w:w w:val="100"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3"/>
                    <w:w w:val="100"/>
                  </w:rPr>
                  <w:t>z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-2"/>
                    <w:w w:val="100"/>
                  </w:rPr>
                  <w:t>n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3"/>
                    <w:w w:val="10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-2"/>
                    <w:w w:val="100"/>
                  </w:rPr>
                  <w:t>v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3"/>
                    <w:w w:val="10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0"/>
                  </w:rPr>
                  <w:t>n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2"/>
                    <w:w w:val="100"/>
                  </w:rPr>
                  <w:t>j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0"/>
                  </w:rPr>
                  <w:t>u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-8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-1"/>
                    <w:w w:val="100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3"/>
                    <w:w w:val="100"/>
                  </w:rPr>
                  <w:t>C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-1"/>
                    <w:w w:val="100"/>
                  </w:rPr>
                  <w:t>T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0"/>
                  </w:rPr>
                  <w:t>S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-3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0"/>
                  </w:rPr>
                  <w:t>b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2"/>
                    <w:w w:val="100"/>
                  </w:rPr>
                  <w:t>o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0"/>
                  </w:rPr>
                  <w:t>d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2"/>
                    <w:w w:val="100"/>
                  </w:rPr>
                  <w:t>o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-2"/>
                    <w:w w:val="100"/>
                  </w:rPr>
                  <w:t>v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1.jp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Meleš</dc:creator>
  <dc:title>SVEUČILIŠTE JOSIPA JURJA STROSSMAYERA U OSIJEKU</dc:title>
  <dcterms:created xsi:type="dcterms:W3CDTF">2019-12-06T11:52:15Z</dcterms:created>
  <dcterms:modified xsi:type="dcterms:W3CDTF">2019-12-06T11:52:15Z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2019-12-06T00:00:00Z</vt:filetime>
  </property>
  <property fmtid="{D5CDD505-2E9C-101B-9397-08002B2CF9AE}" pid="3" name="LastSaved">
    <vt:filetime>2019-12-06T00:00:00Z</vt:filetime>
  </property>
</Properties>
</file>